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7A" w:rsidRDefault="00CE754D" w:rsidP="00CE754D">
      <w:pPr>
        <w:tabs>
          <w:tab w:val="left" w:pos="6630"/>
          <w:tab w:val="left" w:pos="7065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Jonathan Valle</w:t>
      </w:r>
      <w:r>
        <w:rPr>
          <w:sz w:val="32"/>
          <w:szCs w:val="32"/>
        </w:rPr>
        <w:tab/>
        <w:t>November 2, 2016</w:t>
      </w:r>
      <w:r>
        <w:rPr>
          <w:sz w:val="32"/>
          <w:szCs w:val="32"/>
        </w:rPr>
        <w:tab/>
      </w:r>
    </w:p>
    <w:p w:rsidR="00CE754D" w:rsidRDefault="00CE754D" w:rsidP="00CE754D">
      <w:pPr>
        <w:tabs>
          <w:tab w:val="left" w:pos="6630"/>
        </w:tabs>
        <w:rPr>
          <w:sz w:val="32"/>
          <w:szCs w:val="32"/>
        </w:rPr>
      </w:pPr>
      <w:r>
        <w:rPr>
          <w:sz w:val="32"/>
          <w:szCs w:val="32"/>
        </w:rPr>
        <w:t>Mrs. Amos</w:t>
      </w:r>
      <w:r>
        <w:rPr>
          <w:sz w:val="32"/>
          <w:szCs w:val="32"/>
        </w:rPr>
        <w:tab/>
        <w:t>Paterson School</w:t>
      </w:r>
    </w:p>
    <w:p w:rsidR="00CE754D" w:rsidRDefault="00CE754D" w:rsidP="00CE754D">
      <w:pPr>
        <w:rPr>
          <w:sz w:val="32"/>
          <w:szCs w:val="32"/>
        </w:rPr>
      </w:pPr>
      <w:r>
        <w:rPr>
          <w:sz w:val="32"/>
          <w:szCs w:val="32"/>
        </w:rPr>
        <w:t>I am thankful for people who love and care</w:t>
      </w:r>
    </w:p>
    <w:p w:rsidR="00CE754D" w:rsidRDefault="00CE754D" w:rsidP="00CE754D">
      <w:pPr>
        <w:rPr>
          <w:sz w:val="32"/>
          <w:szCs w:val="32"/>
        </w:rPr>
      </w:pPr>
      <w:r>
        <w:rPr>
          <w:sz w:val="32"/>
          <w:szCs w:val="32"/>
        </w:rPr>
        <w:t>I am thankful for people who are fair</w:t>
      </w:r>
    </w:p>
    <w:p w:rsidR="00CE754D" w:rsidRDefault="00CE754D" w:rsidP="00CE754D">
      <w:pPr>
        <w:rPr>
          <w:sz w:val="32"/>
          <w:szCs w:val="32"/>
        </w:rPr>
      </w:pPr>
      <w:r>
        <w:rPr>
          <w:sz w:val="32"/>
          <w:szCs w:val="32"/>
        </w:rPr>
        <w:t xml:space="preserve">I am thankful for foods like ham  </w:t>
      </w:r>
    </w:p>
    <w:p w:rsidR="006C6171" w:rsidRDefault="006C6171" w:rsidP="00CE754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CE754D">
        <w:rPr>
          <w:sz w:val="32"/>
          <w:szCs w:val="32"/>
        </w:rPr>
        <w:t xml:space="preserve"> am thankful for things like lambs 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 xml:space="preserve">Never be scared 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Always be brave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Never be bad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So you should behave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 xml:space="preserve">Always be nice 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 xml:space="preserve">They will return the favor 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Trust me it is a lifesaver!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 xml:space="preserve">Well, that’s what I’m thankful for </w:t>
      </w:r>
    </w:p>
    <w:p w:rsid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I like thanksgiving a lot</w:t>
      </w:r>
    </w:p>
    <w:p w:rsidR="00CE754D" w:rsidRPr="006C6171" w:rsidRDefault="006C6171" w:rsidP="006C6171">
      <w:pPr>
        <w:rPr>
          <w:sz w:val="32"/>
          <w:szCs w:val="32"/>
        </w:rPr>
      </w:pPr>
      <w:r>
        <w:rPr>
          <w:sz w:val="32"/>
          <w:szCs w:val="32"/>
        </w:rPr>
        <w:t>Especially for the food cooking in the pot!!!</w:t>
      </w:r>
    </w:p>
    <w:sectPr w:rsidR="00CE754D" w:rsidRPr="006C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4D"/>
    <w:rsid w:val="00352761"/>
    <w:rsid w:val="006C6171"/>
    <w:rsid w:val="00CE754D"/>
    <w:rsid w:val="00EA517A"/>
    <w:rsid w:val="00E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6480-1CEB-45E0-9B18-0C075E49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BDB877F2.dotm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Student</dc:creator>
  <cp:keywords/>
  <dc:description/>
  <cp:lastModifiedBy>Amos, Elyse</cp:lastModifiedBy>
  <cp:revision>2</cp:revision>
  <cp:lastPrinted>2016-11-02T15:54:00Z</cp:lastPrinted>
  <dcterms:created xsi:type="dcterms:W3CDTF">2016-11-21T17:14:00Z</dcterms:created>
  <dcterms:modified xsi:type="dcterms:W3CDTF">2016-11-21T17:14:00Z</dcterms:modified>
</cp:coreProperties>
</file>